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upper-hunter-profile"/>
    <w:p>
      <w:pPr>
        <w:pStyle w:val="Heading1"/>
      </w:pPr>
      <w:r>
        <w:t xml:space="preserve">Upper Hunter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8,096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14,292          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Scone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7,073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Upper Hunter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$828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7,838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1131 - Upper Hunter NSW Bushfire (10 - 17 August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1091 Hunter NSW Bushfires (22 October - 5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377,000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196,738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2024-11-14T23:33:05Z</dcterms:created>
  <dcterms:modified xsi:type="dcterms:W3CDTF">2024-11-14T23:33:05Z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